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ED" w:rsidRDefault="00D672ED" w:rsidP="00D672ED">
      <w:pPr>
        <w:spacing w:after="0" w:line="240" w:lineRule="auto"/>
        <w:jc w:val="center"/>
        <w:rPr>
          <w:rtl/>
        </w:rPr>
      </w:pPr>
      <w:r>
        <w:rPr>
          <w:rFonts w:cs="B Mitra" w:hint="cs"/>
          <w:b/>
          <w:bCs/>
          <w:sz w:val="17"/>
          <w:szCs w:val="17"/>
          <w:rtl/>
        </w:rPr>
        <w:t>باسمه تعالی</w:t>
      </w:r>
    </w:p>
    <w:tbl>
      <w:tblPr>
        <w:tblStyle w:val="TableGrid"/>
        <w:bidiVisual/>
        <w:tblW w:w="11199" w:type="dxa"/>
        <w:tblInd w:w="19" w:type="dxa"/>
        <w:tblLook w:val="04A0" w:firstRow="1" w:lastRow="0" w:firstColumn="1" w:lastColumn="0" w:noHBand="0" w:noVBand="1"/>
      </w:tblPr>
      <w:tblGrid>
        <w:gridCol w:w="3685"/>
        <w:gridCol w:w="2378"/>
        <w:gridCol w:w="5136"/>
      </w:tblGrid>
      <w:tr w:rsidR="00D672ED" w:rsidRPr="00492910" w:rsidTr="00AC663E">
        <w:trPr>
          <w:trHeight w:val="254"/>
        </w:trPr>
        <w:tc>
          <w:tcPr>
            <w:tcW w:w="368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اداره کل آموزش و پرورش استان سمنان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مدیریت آموزش و پرورش شهرستان شاهرود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کارشناسی سنجش</w:t>
            </w:r>
          </w:p>
        </w:tc>
        <w:tc>
          <w:tcPr>
            <w:tcW w:w="2378" w:type="dxa"/>
            <w:vMerge w:val="restart"/>
            <w:tcBorders>
              <w:top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66180074" wp14:editId="41D64A71">
                  <wp:extent cx="699284" cy="709152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the_Ministry_of_Education_(Iran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00" cy="7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امتحان </w:t>
            </w:r>
            <w:proofErr w:type="spellStart"/>
            <w:r w:rsidRPr="00C338E1">
              <w:rPr>
                <w:rFonts w:cs="B Nazanin" w:hint="cs"/>
                <w:b/>
                <w:bCs/>
                <w:rtl/>
              </w:rPr>
              <w:t>درسِ</w:t>
            </w:r>
            <w:proofErr w:type="spellEnd"/>
            <w:r w:rsidRPr="00C338E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آمادگی دفاعی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پایه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 xml:space="preserve">ی: </w:t>
            </w:r>
            <w:r>
              <w:rPr>
                <w:rFonts w:cs="B Nazanin" w:hint="cs"/>
                <w:b/>
                <w:bCs/>
                <w:rtl/>
              </w:rPr>
              <w:t>دوازدهم</w:t>
            </w:r>
          </w:p>
        </w:tc>
      </w:tr>
      <w:tr w:rsidR="00D672ED" w:rsidRPr="00492910" w:rsidTr="00AC663E">
        <w:trPr>
          <w:trHeight w:val="15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D672ED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مدت امتحان:  </w:t>
            </w:r>
            <w:r>
              <w:rPr>
                <w:rFonts w:cs="B Nazanin" w:hint="cs"/>
                <w:b/>
                <w:bCs/>
                <w:rtl/>
              </w:rPr>
              <w:t xml:space="preserve">45 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دقیقه             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 xml:space="preserve">تاریخ امتحان: </w:t>
            </w:r>
            <w:r>
              <w:rPr>
                <w:rFonts w:cs="B Nazanin" w:hint="cs"/>
                <w:b/>
                <w:bCs/>
                <w:rtl/>
              </w:rPr>
              <w:t>03</w:t>
            </w:r>
            <w:r w:rsidRPr="00C338E1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/ 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D672ED" w:rsidRPr="00492910" w:rsidTr="00AC663E">
        <w:trPr>
          <w:trHeight w:val="34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تعداد کل سؤالات: 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تعداد صفحه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ی سؤالات</w:t>
            </w:r>
            <w:r>
              <w:rPr>
                <w:rFonts w:cs="B Nazanin" w:hint="cs"/>
                <w:b/>
                <w:bCs/>
                <w:rtl/>
              </w:rPr>
              <w:t>: 1</w:t>
            </w:r>
          </w:p>
        </w:tc>
      </w:tr>
      <w:tr w:rsidR="00D672ED" w:rsidRPr="00492910" w:rsidTr="00AC663E">
        <w:tc>
          <w:tcPr>
            <w:tcW w:w="6063" w:type="dxa"/>
            <w:gridSpan w:val="2"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دانش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آموزان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داوطلبان آزاد در نوبت: </w:t>
            </w:r>
            <w:r>
              <w:rPr>
                <w:rFonts w:cs="B Nazanin" w:hint="cs"/>
                <w:b/>
                <w:bCs/>
                <w:rtl/>
              </w:rPr>
              <w:t>اول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        سال تحصیلی: </w:t>
            </w:r>
            <w:r>
              <w:rPr>
                <w:rFonts w:cs="B Nazanin" w:hint="cs"/>
                <w:b/>
                <w:bCs/>
                <w:rtl/>
              </w:rPr>
              <w:t>1403</w:t>
            </w:r>
            <w:r w:rsidRPr="00C338E1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</w:t>
            </w:r>
          </w:p>
        </w:tc>
        <w:tc>
          <w:tcPr>
            <w:tcW w:w="5136" w:type="dxa"/>
            <w:tcBorders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شهرستان شاهرود                         نام آموزشگاه: </w:t>
            </w:r>
            <w:r>
              <w:rPr>
                <w:rFonts w:cs="B Nazanin" w:hint="cs"/>
                <w:b/>
                <w:bCs/>
                <w:rtl/>
              </w:rPr>
              <w:t>هنرستان محمدی</w:t>
            </w:r>
          </w:p>
        </w:tc>
      </w:tr>
      <w:tr w:rsidR="00D672ED" w:rsidRPr="00492910" w:rsidTr="00AC663E">
        <w:tc>
          <w:tcPr>
            <w:tcW w:w="11199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نام و نام خانوادگی:                                               نام پدر:                              شماره صندلی: </w:t>
            </w:r>
            <w:r w:rsidRPr="00C338E1">
              <w:rPr>
                <w:rFonts w:cs="B Nazanin"/>
                <w:b/>
                <w:bCs/>
                <w:color w:val="000000" w:themeColor="text1"/>
              </w:rPr>
              <w:t xml:space="preserve">               </w:t>
            </w: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نمره عملی:              نمره تئوری:</w:t>
            </w:r>
          </w:p>
        </w:tc>
      </w:tr>
    </w:tbl>
    <w:p w:rsidR="00D672ED" w:rsidRPr="00392BFD" w:rsidRDefault="00D672ED" w:rsidP="00D672ED">
      <w:pPr>
        <w:pStyle w:val="Header"/>
        <w:tabs>
          <w:tab w:val="clear" w:pos="4153"/>
          <w:tab w:val="clear" w:pos="8306"/>
          <w:tab w:val="left" w:pos="3139"/>
        </w:tabs>
        <w:jc w:val="center"/>
        <w:rPr>
          <w:sz w:val="6"/>
          <w:szCs w:val="6"/>
        </w:rPr>
      </w:pPr>
    </w:p>
    <w:p w:rsidR="00EC5F2B" w:rsidRDefault="00EC5F2B" w:rsidP="00EC5F2B">
      <w:pPr>
        <w:rPr>
          <w:rFonts w:cs="B Nazanin"/>
          <w:sz w:val="20"/>
          <w:szCs w:val="20"/>
          <w:rtl/>
        </w:rPr>
      </w:pPr>
    </w:p>
    <w:p w:rsidR="00D672ED" w:rsidRDefault="00D672ED" w:rsidP="00D672ED">
      <w:pPr>
        <w:spacing w:after="0" w:line="240" w:lineRule="auto"/>
        <w:jc w:val="center"/>
        <w:rPr>
          <w:rtl/>
        </w:rPr>
      </w:pPr>
      <w:r>
        <w:rPr>
          <w:rFonts w:cs="B Mitra" w:hint="cs"/>
          <w:b/>
          <w:bCs/>
          <w:sz w:val="17"/>
          <w:szCs w:val="17"/>
          <w:rtl/>
        </w:rPr>
        <w:t>باسمه تعالی</w:t>
      </w:r>
    </w:p>
    <w:tbl>
      <w:tblPr>
        <w:tblStyle w:val="TableGrid"/>
        <w:bidiVisual/>
        <w:tblW w:w="11199" w:type="dxa"/>
        <w:tblInd w:w="19" w:type="dxa"/>
        <w:tblLook w:val="04A0" w:firstRow="1" w:lastRow="0" w:firstColumn="1" w:lastColumn="0" w:noHBand="0" w:noVBand="1"/>
      </w:tblPr>
      <w:tblGrid>
        <w:gridCol w:w="3685"/>
        <w:gridCol w:w="2378"/>
        <w:gridCol w:w="5136"/>
      </w:tblGrid>
      <w:tr w:rsidR="00D672ED" w:rsidRPr="00492910" w:rsidTr="00AC663E">
        <w:trPr>
          <w:trHeight w:val="254"/>
        </w:trPr>
        <w:tc>
          <w:tcPr>
            <w:tcW w:w="368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اداره کل آموزش و پرورش استان سمنان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مدیریت آموزش و پرورش شهرستان شاهرود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کارشناسی سنجش</w:t>
            </w:r>
          </w:p>
        </w:tc>
        <w:tc>
          <w:tcPr>
            <w:tcW w:w="2378" w:type="dxa"/>
            <w:vMerge w:val="restart"/>
            <w:tcBorders>
              <w:top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66180074" wp14:editId="41D64A71">
                  <wp:extent cx="699284" cy="70915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the_Ministry_of_Education_(Iran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00" cy="7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امتحان </w:t>
            </w:r>
            <w:proofErr w:type="spellStart"/>
            <w:r w:rsidRPr="00C338E1">
              <w:rPr>
                <w:rFonts w:cs="B Nazanin" w:hint="cs"/>
                <w:b/>
                <w:bCs/>
                <w:rtl/>
              </w:rPr>
              <w:t>درسِ</w:t>
            </w:r>
            <w:proofErr w:type="spellEnd"/>
            <w:r w:rsidRPr="00C338E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  <w:r w:rsidR="00AC663E">
              <w:rPr>
                <w:rFonts w:cs="B Nazanin" w:hint="cs"/>
                <w:b/>
                <w:bCs/>
                <w:rtl/>
              </w:rPr>
              <w:t>نقشه کشی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پایه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 xml:space="preserve">ی: </w:t>
            </w:r>
            <w:bookmarkStart w:id="0" w:name="_GoBack"/>
            <w:bookmarkEnd w:id="0"/>
          </w:p>
        </w:tc>
      </w:tr>
      <w:tr w:rsidR="00D672ED" w:rsidRPr="00492910" w:rsidTr="00AC663E">
        <w:trPr>
          <w:trHeight w:val="15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مدت امتحان: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دقیقه             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تاریخ امتحان:    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/ 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D672ED" w:rsidRPr="00492910" w:rsidTr="00AC663E">
        <w:trPr>
          <w:trHeight w:val="34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تعداد کل سؤالات: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تعداد صفحه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ی سؤالات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  <w:tr w:rsidR="00D672ED" w:rsidRPr="00492910" w:rsidTr="00AC663E">
        <w:tc>
          <w:tcPr>
            <w:tcW w:w="6063" w:type="dxa"/>
            <w:gridSpan w:val="2"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دانش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آموزان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داوطلبان آزاد در نوبت: </w:t>
            </w:r>
            <w:r>
              <w:rPr>
                <w:rFonts w:cs="B Nazanin" w:hint="cs"/>
                <w:b/>
                <w:bCs/>
                <w:rtl/>
              </w:rPr>
              <w:t>اول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        سال تحصیلی: </w:t>
            </w:r>
            <w:r>
              <w:rPr>
                <w:rFonts w:cs="B Nazanin" w:hint="cs"/>
                <w:b/>
                <w:bCs/>
                <w:rtl/>
              </w:rPr>
              <w:t>1403</w:t>
            </w:r>
            <w:r w:rsidRPr="00C338E1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</w:t>
            </w:r>
          </w:p>
        </w:tc>
        <w:tc>
          <w:tcPr>
            <w:tcW w:w="5136" w:type="dxa"/>
            <w:tcBorders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شهرستان شاهرود                         نام آموزشگاه: </w:t>
            </w:r>
            <w:r>
              <w:rPr>
                <w:rFonts w:cs="B Nazanin" w:hint="cs"/>
                <w:b/>
                <w:bCs/>
                <w:rtl/>
              </w:rPr>
              <w:t>هنرستان محمدی</w:t>
            </w:r>
          </w:p>
        </w:tc>
      </w:tr>
      <w:tr w:rsidR="00D672ED" w:rsidRPr="00492910" w:rsidTr="00AC663E">
        <w:tc>
          <w:tcPr>
            <w:tcW w:w="11199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نام و نام خانوادگی:                                               نام پدر:                              شماره صندلی: </w:t>
            </w:r>
            <w:r w:rsidRPr="00C338E1">
              <w:rPr>
                <w:rFonts w:cs="B Nazanin"/>
                <w:b/>
                <w:bCs/>
                <w:color w:val="000000" w:themeColor="text1"/>
              </w:rPr>
              <w:t xml:space="preserve">               </w:t>
            </w: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نمره عملی:              نمره تئوری:</w:t>
            </w:r>
          </w:p>
        </w:tc>
      </w:tr>
    </w:tbl>
    <w:p w:rsidR="00D672ED" w:rsidRPr="00392BFD" w:rsidRDefault="00D672ED" w:rsidP="00D672ED">
      <w:pPr>
        <w:pStyle w:val="Header"/>
        <w:tabs>
          <w:tab w:val="clear" w:pos="4153"/>
          <w:tab w:val="clear" w:pos="8306"/>
          <w:tab w:val="left" w:pos="3139"/>
        </w:tabs>
        <w:jc w:val="center"/>
        <w:rPr>
          <w:sz w:val="6"/>
          <w:szCs w:val="6"/>
        </w:rPr>
      </w:pPr>
    </w:p>
    <w:p w:rsidR="00D672ED" w:rsidRDefault="00D672ED" w:rsidP="00EC5F2B">
      <w:pPr>
        <w:rPr>
          <w:rFonts w:cs="B Nazanin"/>
          <w:sz w:val="20"/>
          <w:szCs w:val="20"/>
          <w:rtl/>
        </w:rPr>
      </w:pPr>
    </w:p>
    <w:p w:rsidR="00D672ED" w:rsidRDefault="00D672ED" w:rsidP="00D672ED">
      <w:pPr>
        <w:spacing w:after="0" w:line="240" w:lineRule="auto"/>
        <w:jc w:val="center"/>
        <w:rPr>
          <w:rtl/>
        </w:rPr>
      </w:pPr>
      <w:r>
        <w:rPr>
          <w:rFonts w:cs="B Mitra" w:hint="cs"/>
          <w:b/>
          <w:bCs/>
          <w:sz w:val="17"/>
          <w:szCs w:val="17"/>
          <w:rtl/>
        </w:rPr>
        <w:t>باسمه تعالی</w:t>
      </w:r>
    </w:p>
    <w:tbl>
      <w:tblPr>
        <w:tblStyle w:val="TableGrid"/>
        <w:bidiVisual/>
        <w:tblW w:w="11199" w:type="dxa"/>
        <w:tblInd w:w="19" w:type="dxa"/>
        <w:tblLook w:val="04A0" w:firstRow="1" w:lastRow="0" w:firstColumn="1" w:lastColumn="0" w:noHBand="0" w:noVBand="1"/>
      </w:tblPr>
      <w:tblGrid>
        <w:gridCol w:w="3685"/>
        <w:gridCol w:w="2378"/>
        <w:gridCol w:w="5136"/>
      </w:tblGrid>
      <w:tr w:rsidR="00D672ED" w:rsidRPr="00492910" w:rsidTr="00AC663E">
        <w:trPr>
          <w:trHeight w:val="254"/>
        </w:trPr>
        <w:tc>
          <w:tcPr>
            <w:tcW w:w="368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اداره کل آموزش و پرورش استان سمنان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مدیریت آموزش و پرورش شهرستان شاهرود</w:t>
            </w:r>
          </w:p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کارشناسی سنجش</w:t>
            </w:r>
          </w:p>
        </w:tc>
        <w:tc>
          <w:tcPr>
            <w:tcW w:w="2378" w:type="dxa"/>
            <w:vMerge w:val="restart"/>
            <w:tcBorders>
              <w:top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66180074" wp14:editId="41D64A71">
                  <wp:extent cx="699284" cy="709152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the_Ministry_of_Education_(Iran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00" cy="7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امتحان </w:t>
            </w:r>
            <w:proofErr w:type="spellStart"/>
            <w:r w:rsidRPr="00C338E1">
              <w:rPr>
                <w:rFonts w:cs="B Nazanin" w:hint="cs"/>
                <w:b/>
                <w:bCs/>
                <w:rtl/>
              </w:rPr>
              <w:t>درسِ</w:t>
            </w:r>
            <w:proofErr w:type="spellEnd"/>
            <w:r w:rsidRPr="00C338E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پایه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 xml:space="preserve">ی: </w:t>
            </w:r>
          </w:p>
        </w:tc>
      </w:tr>
      <w:tr w:rsidR="00D672ED" w:rsidRPr="00492910" w:rsidTr="00AC663E">
        <w:trPr>
          <w:trHeight w:val="15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مدت امتحان: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دقیقه             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تاریخ امتحان:    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/ 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D672ED" w:rsidRPr="00492910" w:rsidTr="00AC663E">
        <w:trPr>
          <w:trHeight w:val="340"/>
        </w:trPr>
        <w:tc>
          <w:tcPr>
            <w:tcW w:w="3685" w:type="dxa"/>
            <w:vMerge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8" w:type="dxa"/>
            <w:vMerge/>
          </w:tcPr>
          <w:p w:rsidR="00D672ED" w:rsidRPr="00C338E1" w:rsidRDefault="00D672ED" w:rsidP="00AC66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tabs>
                <w:tab w:val="left" w:pos="2896"/>
              </w:tabs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تعداد کل سؤالات: </w:t>
            </w:r>
            <w:r>
              <w:rPr>
                <w:rFonts w:cs="B Nazanin"/>
                <w:b/>
                <w:bCs/>
                <w:rtl/>
              </w:rPr>
              <w:tab/>
            </w:r>
            <w:r w:rsidRPr="00C338E1">
              <w:rPr>
                <w:rFonts w:cs="B Nazanin" w:hint="cs"/>
                <w:b/>
                <w:bCs/>
                <w:rtl/>
              </w:rPr>
              <w:t>تعداد صفحه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ی سؤالات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  <w:tr w:rsidR="00D672ED" w:rsidRPr="00492910" w:rsidTr="00AC663E">
        <w:tc>
          <w:tcPr>
            <w:tcW w:w="6063" w:type="dxa"/>
            <w:gridSpan w:val="2"/>
            <w:tcBorders>
              <w:lef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>دانش</w:t>
            </w:r>
            <w:r w:rsidRPr="00C338E1">
              <w:rPr>
                <w:rFonts w:cs="B Nazanin"/>
                <w:b/>
                <w:bCs/>
                <w:rtl/>
              </w:rPr>
              <w:softHyphen/>
            </w:r>
            <w:r w:rsidRPr="00C338E1">
              <w:rPr>
                <w:rFonts w:cs="B Nazanin" w:hint="cs"/>
                <w:b/>
                <w:bCs/>
                <w:rtl/>
              </w:rPr>
              <w:t>آموزان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داوطلبان آزاد در نوبت: </w:t>
            </w:r>
            <w:r>
              <w:rPr>
                <w:rFonts w:cs="B Nazanin" w:hint="cs"/>
                <w:b/>
                <w:bCs/>
                <w:rtl/>
              </w:rPr>
              <w:t>اول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        سال تحصیلی: </w:t>
            </w:r>
            <w:r>
              <w:rPr>
                <w:rFonts w:cs="B Nazanin" w:hint="cs"/>
                <w:b/>
                <w:bCs/>
                <w:rtl/>
              </w:rPr>
              <w:t>1403</w:t>
            </w:r>
            <w:r w:rsidRPr="00C338E1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1402</w:t>
            </w:r>
            <w:r w:rsidRPr="00C338E1">
              <w:rPr>
                <w:rFonts w:cs="B Nazanin" w:hint="cs"/>
                <w:b/>
                <w:bCs/>
                <w:rtl/>
              </w:rPr>
              <w:t xml:space="preserve">     </w:t>
            </w:r>
          </w:p>
        </w:tc>
        <w:tc>
          <w:tcPr>
            <w:tcW w:w="5136" w:type="dxa"/>
            <w:tcBorders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rtl/>
              </w:rPr>
            </w:pPr>
            <w:r w:rsidRPr="00C338E1">
              <w:rPr>
                <w:rFonts w:cs="B Nazanin" w:hint="cs"/>
                <w:b/>
                <w:bCs/>
                <w:rtl/>
              </w:rPr>
              <w:t xml:space="preserve">شهرستان شاهرود                         نام آموزشگاه: </w:t>
            </w:r>
            <w:r>
              <w:rPr>
                <w:rFonts w:cs="B Nazanin" w:hint="cs"/>
                <w:b/>
                <w:bCs/>
                <w:rtl/>
              </w:rPr>
              <w:t>هنرستان محمدی</w:t>
            </w:r>
          </w:p>
        </w:tc>
      </w:tr>
      <w:tr w:rsidR="00D672ED" w:rsidRPr="00492910" w:rsidTr="00AC663E">
        <w:tc>
          <w:tcPr>
            <w:tcW w:w="11199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72ED" w:rsidRPr="00C338E1" w:rsidRDefault="00D672ED" w:rsidP="00AC663E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نام و نام خانوادگی:                                               نام پدر:                              شماره صندلی: </w:t>
            </w:r>
            <w:r w:rsidRPr="00C338E1">
              <w:rPr>
                <w:rFonts w:cs="B Nazanin"/>
                <w:b/>
                <w:bCs/>
                <w:color w:val="000000" w:themeColor="text1"/>
              </w:rPr>
              <w:t xml:space="preserve">               </w:t>
            </w:r>
            <w:r w:rsidRPr="00C338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نمره عملی:              نمره تئوری:</w:t>
            </w:r>
          </w:p>
        </w:tc>
      </w:tr>
    </w:tbl>
    <w:p w:rsidR="00D672ED" w:rsidRPr="00392BFD" w:rsidRDefault="00D672ED" w:rsidP="00D672ED">
      <w:pPr>
        <w:pStyle w:val="Header"/>
        <w:tabs>
          <w:tab w:val="clear" w:pos="4153"/>
          <w:tab w:val="clear" w:pos="8306"/>
          <w:tab w:val="left" w:pos="3139"/>
        </w:tabs>
        <w:jc w:val="center"/>
        <w:rPr>
          <w:sz w:val="6"/>
          <w:szCs w:val="6"/>
        </w:rPr>
      </w:pPr>
    </w:p>
    <w:p w:rsidR="00D672ED" w:rsidRPr="00EC5F2B" w:rsidRDefault="00D672ED" w:rsidP="00EC5F2B">
      <w:pPr>
        <w:rPr>
          <w:rFonts w:cs="B Nazanin"/>
          <w:sz w:val="20"/>
          <w:szCs w:val="20"/>
        </w:rPr>
      </w:pPr>
    </w:p>
    <w:sectPr w:rsidR="00D672ED" w:rsidRPr="00EC5F2B" w:rsidSect="00FB3354">
      <w:footerReference w:type="default" r:id="rId9"/>
      <w:pgSz w:w="11906" w:h="16838"/>
      <w:pgMar w:top="425" w:right="284" w:bottom="284" w:left="284" w:header="284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3E" w:rsidRDefault="00AC663E" w:rsidP="003C223F">
      <w:pPr>
        <w:spacing w:after="0" w:line="240" w:lineRule="auto"/>
      </w:pPr>
      <w:r>
        <w:separator/>
      </w:r>
    </w:p>
  </w:endnote>
  <w:endnote w:type="continuationSeparator" w:id="0">
    <w:p w:rsidR="00AC663E" w:rsidRDefault="00AC663E" w:rsidP="003C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3E" w:rsidRPr="00EC5F2B" w:rsidRDefault="00AC663E" w:rsidP="00EC5F2B">
    <w:pPr>
      <w:tabs>
        <w:tab w:val="left" w:pos="4535"/>
        <w:tab w:val="left" w:pos="8220"/>
      </w:tabs>
      <w:spacing w:after="0" w:line="240" w:lineRule="auto"/>
      <w:rPr>
        <w:rFonts w:cs="B Nazani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3E" w:rsidRDefault="00AC663E" w:rsidP="003C223F">
      <w:pPr>
        <w:spacing w:after="0" w:line="240" w:lineRule="auto"/>
      </w:pPr>
      <w:r>
        <w:separator/>
      </w:r>
    </w:p>
  </w:footnote>
  <w:footnote w:type="continuationSeparator" w:id="0">
    <w:p w:rsidR="00AC663E" w:rsidRDefault="00AC663E" w:rsidP="003C2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3A7A"/>
    <w:multiLevelType w:val="hybridMultilevel"/>
    <w:tmpl w:val="273C8A64"/>
    <w:lvl w:ilvl="0" w:tplc="A4A00C4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ED"/>
    <w:rsid w:val="000237AE"/>
    <w:rsid w:val="00032C63"/>
    <w:rsid w:val="00083045"/>
    <w:rsid w:val="000B4129"/>
    <w:rsid w:val="000B61C2"/>
    <w:rsid w:val="00156859"/>
    <w:rsid w:val="00177FD2"/>
    <w:rsid w:val="001855E0"/>
    <w:rsid w:val="002117D6"/>
    <w:rsid w:val="00280245"/>
    <w:rsid w:val="002B13AE"/>
    <w:rsid w:val="002C2BFC"/>
    <w:rsid w:val="0033793E"/>
    <w:rsid w:val="00356D3E"/>
    <w:rsid w:val="00392BFD"/>
    <w:rsid w:val="003B6147"/>
    <w:rsid w:val="003C223F"/>
    <w:rsid w:val="003C6FA7"/>
    <w:rsid w:val="003F34A2"/>
    <w:rsid w:val="003F37E3"/>
    <w:rsid w:val="004278FC"/>
    <w:rsid w:val="00436E3F"/>
    <w:rsid w:val="00473EBE"/>
    <w:rsid w:val="004E3EF2"/>
    <w:rsid w:val="00501DA3"/>
    <w:rsid w:val="00506E98"/>
    <w:rsid w:val="00523A4C"/>
    <w:rsid w:val="0053445A"/>
    <w:rsid w:val="00564901"/>
    <w:rsid w:val="005B417F"/>
    <w:rsid w:val="005F59D9"/>
    <w:rsid w:val="00604CDF"/>
    <w:rsid w:val="00636594"/>
    <w:rsid w:val="006424E7"/>
    <w:rsid w:val="006B6286"/>
    <w:rsid w:val="00715ACC"/>
    <w:rsid w:val="00781EEE"/>
    <w:rsid w:val="007C78EC"/>
    <w:rsid w:val="007D21CB"/>
    <w:rsid w:val="008867F1"/>
    <w:rsid w:val="008D011A"/>
    <w:rsid w:val="008E19BD"/>
    <w:rsid w:val="008F420B"/>
    <w:rsid w:val="0091793C"/>
    <w:rsid w:val="00940417"/>
    <w:rsid w:val="009857BC"/>
    <w:rsid w:val="009A61CA"/>
    <w:rsid w:val="009B392F"/>
    <w:rsid w:val="009B504D"/>
    <w:rsid w:val="009D178E"/>
    <w:rsid w:val="00A67C84"/>
    <w:rsid w:val="00AC663E"/>
    <w:rsid w:val="00AD4AA3"/>
    <w:rsid w:val="00B00DAA"/>
    <w:rsid w:val="00B113A8"/>
    <w:rsid w:val="00B642E6"/>
    <w:rsid w:val="00BB6F38"/>
    <w:rsid w:val="00BC21F6"/>
    <w:rsid w:val="00C329D9"/>
    <w:rsid w:val="00C441C5"/>
    <w:rsid w:val="00C53C63"/>
    <w:rsid w:val="00CB6227"/>
    <w:rsid w:val="00CE4499"/>
    <w:rsid w:val="00D14A05"/>
    <w:rsid w:val="00D672ED"/>
    <w:rsid w:val="00D7726C"/>
    <w:rsid w:val="00DC4686"/>
    <w:rsid w:val="00E62606"/>
    <w:rsid w:val="00E855B9"/>
    <w:rsid w:val="00E91EE0"/>
    <w:rsid w:val="00EB5958"/>
    <w:rsid w:val="00EC5F2B"/>
    <w:rsid w:val="00F81553"/>
    <w:rsid w:val="00F86D44"/>
    <w:rsid w:val="00FB3354"/>
    <w:rsid w:val="00FC2A56"/>
    <w:rsid w:val="00FF00D5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84100"/>
  <w15:docId w15:val="{DAFCA7FD-34F8-4799-A4BD-F0BF8DA4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ED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237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237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855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23F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1C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61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\Documents\Custom%20Office%20Templates\&#1570;&#1586;&#1605;&#1608;&#1606;%20&#1583;&#1740;&#1605;&#1575;&#1607;%2014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B44A6-6565-4A1C-BD8B-848FA859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آزمون دیماه 1402.dotx</Template>
  <TotalTime>36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</dc:creator>
  <cp:lastModifiedBy>sh</cp:lastModifiedBy>
  <cp:revision>2</cp:revision>
  <cp:lastPrinted>2023-12-16T05:58:00Z</cp:lastPrinted>
  <dcterms:created xsi:type="dcterms:W3CDTF">2023-12-16T04:40:00Z</dcterms:created>
  <dcterms:modified xsi:type="dcterms:W3CDTF">2023-12-16T06:22:00Z</dcterms:modified>
</cp:coreProperties>
</file>